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D7" w:rsidRDefault="00BD1ED7" w:rsidP="001C5BC1">
      <w:pPr>
        <w:tabs>
          <w:tab w:val="left" w:pos="1410"/>
        </w:tabs>
        <w:spacing w:before="360"/>
        <w:ind w:firstLine="709"/>
        <w:jc w:val="both"/>
        <w:rPr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15pt;margin-top:-52.45pt;width:428.55pt;height:168.35pt;z-index:251662848" filled="f" stroked="f">
            <v:textbox style="mso-next-textbox:#_x0000_s1026;mso-fit-shape-to-text:t">
              <w:txbxContent>
                <w:p w:rsidR="00BD1ED7" w:rsidRPr="00657D04" w:rsidRDefault="00BD1ED7" w:rsidP="00F0145A">
                  <w:pPr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657D04">
                    <w:rPr>
                      <w:b/>
                      <w:color w:val="FFFFFF"/>
                      <w:sz w:val="36"/>
                      <w:szCs w:val="36"/>
                    </w:rPr>
                    <w:t xml:space="preserve">FORMULARZ ZGŁOSZENIOWY PRACODAWCY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ttp://iucommunity.immaculata.edu/s/1201/images/editor/important_date.jpg" style="position:absolute;left:0;text-align:left;margin-left:436.95pt;margin-top:-64.3pt;width:87.85pt;height:62.9pt;z-index:251661824;visibility:visible;mso-wrap-distance-bottom:.6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">
            <v:imagedata r:id="rId4" o:title=""/>
            <o:lock v:ext="edit" aspectratio="f"/>
          </v:shape>
        </w:pict>
      </w:r>
      <w:r>
        <w:rPr>
          <w:noProof/>
          <w:lang w:eastAsia="pl-PL"/>
        </w:rPr>
        <w:pict>
          <v:shape id="_x0000_s1028" type="#_x0000_t75" style="position:absolute;left:0;text-align:left;margin-left:-69.35pt;margin-top:2pt;width:597.6pt;height:61.45pt;z-index:-251655680;visibility:visible;mso-wrap-distance-top:.48pt;mso-wrap-distance-right:9.15pt;mso-wrap-distance-bottom:1.08pt" wrapcoords="0 263 0 21337 21600 21337 21600 263 0 263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">
            <v:imagedata r:id="rId5" o:title=""/>
            <o:lock v:ext="edit" aspectratio="f"/>
            <w10:wrap type="tight"/>
          </v:shape>
        </w:pict>
      </w:r>
      <w:r>
        <w:rPr>
          <w:sz w:val="24"/>
          <w:szCs w:val="24"/>
        </w:rPr>
        <w:t>Szanowni Państwo,</w:t>
      </w:r>
    </w:p>
    <w:p w:rsidR="00BD1ED7" w:rsidRDefault="00BD1ED7" w:rsidP="001C5BC1">
      <w:pPr>
        <w:tabs>
          <w:tab w:val="left" w:pos="1410"/>
        </w:tabs>
        <w:spacing w:before="36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bardzo prosimy o wypełnienie formularza zgłoszeniowego Państwa Firmy do udziału w nowej inicjatywie ABKZ UŁ </w:t>
      </w:r>
      <w:r w:rsidRPr="00FC190C">
        <w:rPr>
          <w:b/>
          <w:sz w:val="24"/>
          <w:szCs w:val="24"/>
        </w:rPr>
        <w:t>„Recruitment Date”</w:t>
      </w:r>
      <w:r>
        <w:rPr>
          <w:b/>
          <w:sz w:val="24"/>
          <w:szCs w:val="24"/>
        </w:rPr>
        <w:t xml:space="preserve">. </w:t>
      </w:r>
    </w:p>
    <w:p w:rsidR="00BD1ED7" w:rsidRDefault="00BD1ED7" w:rsidP="00962159">
      <w:pPr>
        <w:tabs>
          <w:tab w:val="left" w:pos="1410"/>
        </w:tabs>
        <w:spacing w:before="360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276"/>
      </w:tblGrid>
      <w:tr w:rsidR="00BD1ED7" w:rsidRPr="00657D04" w:rsidTr="00657D04">
        <w:trPr>
          <w:trHeight w:val="1134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NAZWA FIRMY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ADRES SIEDZIBY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OSOBA DO KONTAKTU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NUMER TELEFONU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701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NAZWY STANOWISK I RODZAJ WSPÓŁPRACY OFEROWANEJ PODCZAS WYDARZENIA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701"/>
        </w:trPr>
        <w:tc>
          <w:tcPr>
            <w:tcW w:w="3936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KOMENTARZ</w:t>
            </w:r>
          </w:p>
        </w:tc>
        <w:tc>
          <w:tcPr>
            <w:tcW w:w="5276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1ED7" w:rsidRDefault="00BD1ED7">
      <w:r>
        <w:br w:type="page"/>
      </w:r>
      <w:r>
        <w:rPr>
          <w:noProof/>
          <w:lang w:eastAsia="pl-PL"/>
        </w:rPr>
        <w:pict>
          <v:shape id="_x0000_s1029" type="#_x0000_t75" style="position:absolute;margin-left:287.65pt;margin-top:141.05pt;width:163.3pt;height:93.75pt;z-index:251664896;visibility:visible">
            <v:imagedata r:id="rId6" o:title=""/>
            <w10:wrap type="topAndBottom"/>
          </v:shape>
        </w:pict>
      </w:r>
      <w:r>
        <w:rPr>
          <w:noProof/>
          <w:lang w:eastAsia="pl-PL"/>
        </w:rPr>
        <w:pict>
          <v:shape id="_x0000_s1030" type="#_x0000_t75" style="position:absolute;margin-left:-16.1pt;margin-top:159.05pt;width:204.75pt;height:56.25pt;z-index:251663872;visibility:visible">
            <v:imagedata r:id="rId7" o:title=""/>
            <w10:wrap type="topAndBottom"/>
          </v:shape>
        </w:pict>
      </w:r>
    </w:p>
    <w:p w:rsidR="00BD1ED7" w:rsidRDefault="00BD1ED7" w:rsidP="007776BF">
      <w:pPr>
        <w:tabs>
          <w:tab w:val="left" w:pos="1410"/>
        </w:tabs>
        <w:spacing w:before="360"/>
        <w:ind w:firstLine="709"/>
        <w:jc w:val="both"/>
        <w:rPr>
          <w:sz w:val="24"/>
          <w:szCs w:val="24"/>
        </w:rPr>
      </w:pPr>
      <w:r>
        <w:rPr>
          <w:noProof/>
          <w:lang w:eastAsia="pl-PL"/>
        </w:rPr>
        <w:pict>
          <v:shape id="Obraz 2" o:spid="_x0000_s1031" type="#_x0000_t75" alt="http://iucommunity.immaculata.edu/s/1201/images/editor/important_date.jpg" style="position:absolute;left:0;text-align:left;margin-left:437.7pt;margin-top:-69.15pt;width:87.85pt;height:62.9pt;z-index:251651584;visibility:visible;mso-wrap-distance-bottom:.6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">
            <v:imagedata r:id="rId4" o:title=""/>
            <o:lock v:ext="edit" aspectratio="f"/>
          </v:shape>
        </w:pict>
      </w:r>
      <w:r>
        <w:rPr>
          <w:noProof/>
          <w:lang w:eastAsia="pl-PL"/>
        </w:rPr>
        <w:pict>
          <v:shape id="Obiekt 1" o:spid="_x0000_s1032" type="#_x0000_t75" style="position:absolute;left:0;text-align:left;margin-left:-73.1pt;margin-top:.5pt;width:597.6pt;height:61.45pt;z-index:-251665920;visibility:visible;mso-wrap-distance-top:.48pt;mso-wrap-distance-right:9.15pt;mso-wrap-distance-bottom:1.08pt" wrapcoords="0 263 0 21337 21600 21337 21600 263 0 263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">
            <v:imagedata r:id="rId5" o:title=""/>
            <o:lock v:ext="edit" aspectratio="f"/>
            <w10:wrap type="tight"/>
          </v:shape>
        </w:pict>
      </w:r>
      <w:r>
        <w:rPr>
          <w:noProof/>
          <w:lang w:eastAsia="pl-PL"/>
        </w:rPr>
        <w:pict>
          <v:shape id="_x0000_s1033" type="#_x0000_t202" style="position:absolute;left:0;text-align:left;margin-left:-44.15pt;margin-top:-55.1pt;width:428.55pt;height:168.35pt;z-index:251652608" filled="f" stroked="f">
            <v:textbox style="mso-next-textbox:#_x0000_s1033;mso-fit-shape-to-text:t">
              <w:txbxContent>
                <w:p w:rsidR="00BD1ED7" w:rsidRPr="00657D04" w:rsidRDefault="00BD1ED7">
                  <w:pPr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657D04">
                    <w:rPr>
                      <w:b/>
                      <w:color w:val="FFFFFF"/>
                      <w:sz w:val="36"/>
                      <w:szCs w:val="36"/>
                    </w:rPr>
                    <w:t>FORMULARZ PROFILU KANDYDATA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Formularz zawiera </w:t>
      </w:r>
      <w:r w:rsidRPr="009C5C62">
        <w:rPr>
          <w:sz w:val="24"/>
          <w:szCs w:val="24"/>
        </w:rPr>
        <w:t>zbiór wytycznych, pod kątem których ABKZ UŁ dokona s</w:t>
      </w:r>
      <w:r>
        <w:rPr>
          <w:sz w:val="24"/>
          <w:szCs w:val="24"/>
        </w:rPr>
        <w:t>elekcji Kandydatów na spotkanie rekrutacyjne. Prosimy wpisywać informacje, których weryfikacja jest możliwa na podstawie CV. Predyspozycje interpersonalne będą mieli Państwo szansę ocenić podczas spotkania rekrutacyjnego.</w:t>
      </w:r>
    </w:p>
    <w:p w:rsidR="00BD1ED7" w:rsidRDefault="00BD1ED7" w:rsidP="00962159">
      <w:pPr>
        <w:tabs>
          <w:tab w:val="left" w:pos="1410"/>
        </w:tabs>
        <w:spacing w:before="360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BD1ED7" w:rsidRPr="00657D04" w:rsidTr="00657D04"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WYMAGANE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MILE WIDZIANE</w:t>
            </w:r>
          </w:p>
        </w:tc>
      </w:tr>
      <w:tr w:rsidR="00BD1ED7" w:rsidRPr="00657D04" w:rsidTr="00657D04">
        <w:trPr>
          <w:trHeight w:val="1134"/>
        </w:trPr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UMIEJĘTNOŚCI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KWALIFIKACJE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DOŚWIADCZENIE ZAWODOWE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ZAINTERESOWANIA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1134"/>
        </w:trPr>
        <w:tc>
          <w:tcPr>
            <w:tcW w:w="3070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INNE</w:t>
            </w: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1ED7" w:rsidRPr="00657D04" w:rsidRDefault="00BD1ED7" w:rsidP="00657D04">
            <w:pPr>
              <w:tabs>
                <w:tab w:val="left" w:pos="1410"/>
              </w:tabs>
              <w:spacing w:before="360" w:after="0" w:line="240" w:lineRule="auto"/>
              <w:rPr>
                <w:sz w:val="24"/>
                <w:szCs w:val="24"/>
              </w:rPr>
            </w:pPr>
          </w:p>
        </w:tc>
      </w:tr>
    </w:tbl>
    <w:p w:rsidR="00BD1ED7" w:rsidRDefault="00BD1ED7" w:rsidP="00962159">
      <w:pPr>
        <w:tabs>
          <w:tab w:val="left" w:pos="1410"/>
        </w:tabs>
        <w:spacing w:before="360"/>
        <w:rPr>
          <w:sz w:val="24"/>
          <w:szCs w:val="24"/>
        </w:rPr>
      </w:pPr>
    </w:p>
    <w:p w:rsidR="00BD1ED7" w:rsidRDefault="00BD1ED7">
      <w:pPr>
        <w:rPr>
          <w:sz w:val="24"/>
          <w:szCs w:val="24"/>
        </w:rPr>
      </w:pPr>
      <w:r>
        <w:rPr>
          <w:noProof/>
          <w:lang w:eastAsia="pl-PL"/>
        </w:rPr>
        <w:pict>
          <v:shape id="Obraz 11" o:spid="_x0000_s1034" type="#_x0000_t75" style="position:absolute;margin-left:-28.1pt;margin-top:156.8pt;width:204.75pt;height:56.25pt;z-index:251656704;visibility:visible">
            <v:imagedata r:id="rId7" o:title=""/>
            <w10:wrap type="topAndBottom"/>
          </v:shape>
        </w:pict>
      </w:r>
      <w:r>
        <w:rPr>
          <w:noProof/>
          <w:lang w:eastAsia="pl-PL"/>
        </w:rPr>
        <w:pict>
          <v:shape id="Obraz 12" o:spid="_x0000_s1035" type="#_x0000_t75" style="position:absolute;margin-left:275.85pt;margin-top:173.5pt;width:163.3pt;height:93.75pt;z-index:251657728;visibility:visible">
            <v:imagedata r:id="rId6" o:title=""/>
            <w10:wrap type="topAndBottom"/>
          </v:shape>
        </w:pict>
      </w:r>
      <w:r>
        <w:rPr>
          <w:sz w:val="24"/>
          <w:szCs w:val="24"/>
        </w:rPr>
        <w:br w:type="page"/>
      </w:r>
    </w:p>
    <w:p w:rsidR="00BD1ED7" w:rsidRPr="009C5C62" w:rsidRDefault="00BD1ED7" w:rsidP="004B6626">
      <w:pPr>
        <w:tabs>
          <w:tab w:val="left" w:pos="1410"/>
        </w:tabs>
        <w:spacing w:before="360"/>
        <w:jc w:val="both"/>
        <w:rPr>
          <w:sz w:val="24"/>
          <w:szCs w:val="24"/>
        </w:rPr>
      </w:pPr>
      <w:r>
        <w:rPr>
          <w:noProof/>
          <w:lang w:eastAsia="pl-PL"/>
        </w:rPr>
        <w:pict>
          <v:shape id="_x0000_s1036" type="#_x0000_t202" style="position:absolute;left:0;text-align:left;margin-left:-44.15pt;margin-top:-57.75pt;width:428.55pt;height:168.35pt;z-index:251655680" filled="f" stroked="f">
            <v:textbox style="mso-next-textbox:#_x0000_s1036;mso-fit-shape-to-text:t">
              <w:txbxContent>
                <w:p w:rsidR="00BD1ED7" w:rsidRPr="00657D04" w:rsidRDefault="00BD1ED7" w:rsidP="00EE139B">
                  <w:pPr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657D04">
                    <w:rPr>
                      <w:b/>
                      <w:color w:val="FFFFFF"/>
                      <w:sz w:val="36"/>
                      <w:szCs w:val="36"/>
                    </w:rPr>
                    <w:t>FORMULARZ OCENY KANDYDATA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75" alt="http://iucommunity.immaculata.edu/s/1201/images/editor/important_date.jpg" style="position:absolute;left:0;text-align:left;margin-left:437.7pt;margin-top:-68.45pt;width:87.85pt;height:62.9pt;z-index:251654656;visibility:visible;mso-wrap-distance-bottom:.6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">
            <v:imagedata r:id="rId4" o:title=""/>
            <o:lock v:ext="edit" aspectratio="f"/>
          </v:shape>
        </w:pict>
      </w:r>
      <w:r>
        <w:rPr>
          <w:noProof/>
          <w:lang w:eastAsia="pl-PL"/>
        </w:rPr>
        <w:pict>
          <v:shape id="_x0000_s1038" type="#_x0000_t75" style="position:absolute;left:0;text-align:left;margin-left:-80.6pt;margin-top:.5pt;width:597.6pt;height:61.45pt;z-index:-251662848;visibility:visible;mso-wrap-distance-top:.48pt;mso-wrap-distance-right:9.15pt;mso-wrap-distance-bottom:1.08pt" wrapcoords="0 263 0 21337 21600 21337 21600 263 0 263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">
            <v:imagedata r:id="rId5" o:title=""/>
            <o:lock v:ext="edit" aspectratio="f"/>
            <w10:wrap type="tight"/>
          </v:shape>
        </w:pict>
      </w:r>
    </w:p>
    <w:p w:rsidR="00BD1ED7" w:rsidRDefault="00BD1ED7" w:rsidP="004B6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4F0522">
        <w:rPr>
          <w:sz w:val="24"/>
          <w:szCs w:val="24"/>
        </w:rPr>
        <w:t xml:space="preserve">ormularz </w:t>
      </w:r>
      <w:r>
        <w:rPr>
          <w:sz w:val="24"/>
          <w:szCs w:val="24"/>
        </w:rPr>
        <w:t xml:space="preserve">jest narzędziem umożliwiającym ocenę </w:t>
      </w:r>
      <w:r w:rsidRPr="004F0522">
        <w:rPr>
          <w:sz w:val="24"/>
          <w:szCs w:val="24"/>
        </w:rPr>
        <w:t xml:space="preserve"> kompetencji Kandydata podczas rozmowy i dokonanie decyzji o zaproszeniu na rozmowę kwalifikacyjną w siedzibie Firmy. Formularz ocenia elementy autoprezentacji, komunikacji itp.</w:t>
      </w:r>
      <w:r>
        <w:rPr>
          <w:sz w:val="24"/>
          <w:szCs w:val="24"/>
        </w:rPr>
        <w:t xml:space="preserve"> Prosimy o wpisanie aspektów, które będą oceniane jako kluczowe. Podczas rozmowy kwalifikacyjnej będą Państwo oceniać wskazane przez siebie aspekty w skali od 1 do 5 (gdzie 1 – brak cechy, 1 – bardzo niski poziom, 2 – przeciętny, 3 – akceptowalny, 4- zadowalający, 5 – bardzo dobry). </w:t>
      </w:r>
    </w:p>
    <w:p w:rsidR="00BD1ED7" w:rsidRDefault="00BD1ED7" w:rsidP="00B91531">
      <w:pPr>
        <w:ind w:firstLine="70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567"/>
        <w:gridCol w:w="567"/>
        <w:gridCol w:w="567"/>
        <w:gridCol w:w="567"/>
        <w:gridCol w:w="567"/>
        <w:gridCol w:w="567"/>
      </w:tblGrid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7D04">
              <w:rPr>
                <w:b/>
                <w:sz w:val="24"/>
                <w:szCs w:val="24"/>
              </w:rPr>
              <w:t>5</w:t>
            </w: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  <w:r w:rsidRPr="00657D04">
              <w:rPr>
                <w:sz w:val="24"/>
                <w:szCs w:val="24"/>
              </w:rPr>
              <w:t>Np. komunikatywność</w:t>
            </w: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D7" w:rsidRPr="00657D04" w:rsidTr="00657D04">
        <w:trPr>
          <w:trHeight w:val="454"/>
          <w:jc w:val="center"/>
        </w:trPr>
        <w:tc>
          <w:tcPr>
            <w:tcW w:w="3402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ED7" w:rsidRPr="00657D04" w:rsidRDefault="00BD1ED7" w:rsidP="00657D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1ED7" w:rsidRDefault="00BD1ED7" w:rsidP="00B91531">
      <w:pPr>
        <w:rPr>
          <w:sz w:val="24"/>
          <w:szCs w:val="24"/>
        </w:rPr>
      </w:pPr>
    </w:p>
    <w:p w:rsidR="00BD1ED7" w:rsidRPr="009C5C62" w:rsidRDefault="00BD1ED7">
      <w:pPr>
        <w:rPr>
          <w:sz w:val="24"/>
          <w:szCs w:val="24"/>
        </w:rPr>
      </w:pPr>
      <w:r>
        <w:rPr>
          <w:noProof/>
          <w:lang w:eastAsia="pl-PL"/>
        </w:rPr>
        <w:pict>
          <v:shape id="_x0000_s1039" type="#_x0000_t75" style="position:absolute;margin-left:286.15pt;margin-top:16.45pt;width:164.8pt;height:93.75pt;z-index:-251656704;visibility:visible" wrapcoords="-98 0 -98 21427 21600 21427 21600 0 -98 0">
            <v:imagedata r:id="rId6" o:title=""/>
            <w10:wrap type="tight"/>
          </v:shape>
        </w:pict>
      </w:r>
      <w:r>
        <w:rPr>
          <w:noProof/>
          <w:lang w:eastAsia="pl-PL"/>
        </w:rPr>
        <w:pict>
          <v:shape id="_x0000_s1040" type="#_x0000_t75" style="position:absolute;margin-left:-28.1pt;margin-top:30.7pt;width:204pt;height:56.25pt;z-index:251658752;visibility:visible">
            <v:imagedata r:id="rId8" o:title=""/>
            <w10:wrap type="topAndBottom"/>
          </v:shape>
        </w:pict>
      </w:r>
    </w:p>
    <w:sectPr w:rsidR="00BD1ED7" w:rsidRPr="009C5C62" w:rsidSect="00220D7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88F"/>
    <w:rsid w:val="00002AFF"/>
    <w:rsid w:val="00003A01"/>
    <w:rsid w:val="00055D0C"/>
    <w:rsid w:val="00086E43"/>
    <w:rsid w:val="000924E9"/>
    <w:rsid w:val="00106562"/>
    <w:rsid w:val="001C5BC1"/>
    <w:rsid w:val="00220D7A"/>
    <w:rsid w:val="0024504E"/>
    <w:rsid w:val="002E793C"/>
    <w:rsid w:val="003250B2"/>
    <w:rsid w:val="00330DEB"/>
    <w:rsid w:val="00423C6B"/>
    <w:rsid w:val="0044088F"/>
    <w:rsid w:val="00443F47"/>
    <w:rsid w:val="00460C60"/>
    <w:rsid w:val="004B6626"/>
    <w:rsid w:val="004F0522"/>
    <w:rsid w:val="0051406D"/>
    <w:rsid w:val="005539E8"/>
    <w:rsid w:val="005B384B"/>
    <w:rsid w:val="005B466A"/>
    <w:rsid w:val="006132D7"/>
    <w:rsid w:val="00632B39"/>
    <w:rsid w:val="00657D04"/>
    <w:rsid w:val="00670ECC"/>
    <w:rsid w:val="00681D95"/>
    <w:rsid w:val="007108AE"/>
    <w:rsid w:val="007776BF"/>
    <w:rsid w:val="0079464E"/>
    <w:rsid w:val="007C54AB"/>
    <w:rsid w:val="007F7908"/>
    <w:rsid w:val="0087613B"/>
    <w:rsid w:val="008B0E58"/>
    <w:rsid w:val="00934AB9"/>
    <w:rsid w:val="00962159"/>
    <w:rsid w:val="009C5C62"/>
    <w:rsid w:val="00A14990"/>
    <w:rsid w:val="00A21AFA"/>
    <w:rsid w:val="00AB074A"/>
    <w:rsid w:val="00AB50EC"/>
    <w:rsid w:val="00AD17D8"/>
    <w:rsid w:val="00B91531"/>
    <w:rsid w:val="00BD1ED7"/>
    <w:rsid w:val="00BD55F7"/>
    <w:rsid w:val="00C76EF1"/>
    <w:rsid w:val="00C86616"/>
    <w:rsid w:val="00D25713"/>
    <w:rsid w:val="00DB45A3"/>
    <w:rsid w:val="00E90EE0"/>
    <w:rsid w:val="00EE139B"/>
    <w:rsid w:val="00EF7197"/>
    <w:rsid w:val="00F0145A"/>
    <w:rsid w:val="00F558E0"/>
    <w:rsid w:val="00F56654"/>
    <w:rsid w:val="00F953EB"/>
    <w:rsid w:val="00FA7C3B"/>
    <w:rsid w:val="00FC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7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621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207</Words>
  <Characters>1243</Characters>
  <Application>Microsoft Office Outlook</Application>
  <DocSecurity>0</DocSecurity>
  <Lines>0</Lines>
  <Paragraphs>0</Paragraphs>
  <ScaleCrop>false</ScaleCrop>
  <Company>Biuro Karier Zawodowych UŁ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subject/>
  <dc:creator>Julia</dc:creator>
  <cp:keywords/>
  <dc:description/>
  <cp:lastModifiedBy>Biuro Rozwoju Przedsiębiorczości i Miejsc Pracy</cp:lastModifiedBy>
  <cp:revision>2</cp:revision>
  <dcterms:created xsi:type="dcterms:W3CDTF">2013-01-21T10:46:00Z</dcterms:created>
  <dcterms:modified xsi:type="dcterms:W3CDTF">2013-01-21T10:46:00Z</dcterms:modified>
</cp:coreProperties>
</file>